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1490" w14:textId="77777777" w:rsidR="00F94E32" w:rsidRPr="00FE175E" w:rsidRDefault="0096495B">
      <w:pPr>
        <w:rPr>
          <w:lang w:val="nl-NL"/>
        </w:rPr>
      </w:pPr>
    </w:p>
    <w:p w14:paraId="18D1B05B" w14:textId="77777777" w:rsidR="000237E6" w:rsidRPr="00FE175E" w:rsidRDefault="000237E6">
      <w:pPr>
        <w:rPr>
          <w:lang w:val="nl-NL"/>
        </w:rPr>
      </w:pPr>
    </w:p>
    <w:p w14:paraId="3F6756F2" w14:textId="77777777" w:rsidR="006969D7" w:rsidRPr="00FE175E" w:rsidRDefault="003F7689" w:rsidP="00B81CAA">
      <w:pPr>
        <w:spacing w:after="36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proofErr w:type="spellStart"/>
      <w:r w:rsidRPr="00FE175E">
        <w:rPr>
          <w:rFonts w:ascii="Mazda Type Medium" w:hAnsi="Mazda Type Medium"/>
          <w:sz w:val="36"/>
          <w:szCs w:val="36"/>
          <w:lang w:val="nl-NL"/>
        </w:rPr>
        <w:t>Louwman</w:t>
      </w:r>
      <w:proofErr w:type="spellEnd"/>
      <w:r w:rsidR="00712279" w:rsidRPr="00FE175E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="00273D3E" w:rsidRPr="00FE175E">
        <w:rPr>
          <w:rFonts w:ascii="Mazda Type Medium" w:hAnsi="Mazda Type Medium"/>
          <w:sz w:val="36"/>
          <w:szCs w:val="36"/>
          <w:lang w:val="nl-NL"/>
        </w:rPr>
        <w:t xml:space="preserve">Mazda </w:t>
      </w:r>
      <w:r w:rsidR="00712279" w:rsidRPr="00FE175E">
        <w:rPr>
          <w:rFonts w:ascii="Mazda Type Medium" w:hAnsi="Mazda Type Medium"/>
          <w:sz w:val="36"/>
          <w:szCs w:val="36"/>
          <w:lang w:val="nl-NL"/>
        </w:rPr>
        <w:t>nie</w:t>
      </w:r>
      <w:bookmarkStart w:id="0" w:name="_GoBack"/>
      <w:bookmarkEnd w:id="0"/>
      <w:r w:rsidR="00712279" w:rsidRPr="00FE175E">
        <w:rPr>
          <w:rFonts w:ascii="Mazda Type Medium" w:hAnsi="Mazda Type Medium"/>
          <w:sz w:val="36"/>
          <w:szCs w:val="36"/>
          <w:lang w:val="nl-NL"/>
        </w:rPr>
        <w:t xml:space="preserve">uwe dealer </w:t>
      </w:r>
      <w:r w:rsidRPr="00FE175E">
        <w:rPr>
          <w:rFonts w:ascii="Mazda Type Medium" w:hAnsi="Mazda Type Medium"/>
          <w:sz w:val="36"/>
          <w:szCs w:val="36"/>
          <w:lang w:val="nl-NL"/>
        </w:rPr>
        <w:t>in Tilburg en Eindhoven</w:t>
      </w:r>
    </w:p>
    <w:p w14:paraId="7A7F4B1E" w14:textId="16E5D29D" w:rsidR="00AC309F" w:rsidRPr="00FE175E" w:rsidRDefault="00712279" w:rsidP="00671988">
      <w:pPr>
        <w:adjustRightInd w:val="0"/>
        <w:spacing w:after="120" w:line="30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FE175E"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3F7689" w:rsidRPr="00FE175E">
        <w:rPr>
          <w:rFonts w:ascii="Mazda Type" w:hAnsi="Mazda Type"/>
          <w:sz w:val="20"/>
          <w:szCs w:val="20"/>
          <w:u w:val="single"/>
          <w:lang w:val="nl-NL"/>
        </w:rPr>
        <w:t>9 december 2020</w:t>
      </w:r>
      <w:r w:rsidR="006969D7" w:rsidRPr="00FE175E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A3157E" w:rsidRPr="00FE175E">
        <w:rPr>
          <w:rFonts w:ascii="Mazda Type" w:hAnsi="Mazda Type"/>
          <w:b/>
          <w:sz w:val="20"/>
          <w:szCs w:val="20"/>
          <w:lang w:val="nl-NL"/>
        </w:rPr>
        <w:t xml:space="preserve">Met ingang van 1 januari a.s. </w:t>
      </w:r>
      <w:r w:rsidR="0096495B">
        <w:rPr>
          <w:rFonts w:ascii="Mazda Type" w:hAnsi="Mazda Type"/>
          <w:b/>
          <w:sz w:val="20"/>
          <w:szCs w:val="20"/>
          <w:lang w:val="nl-NL"/>
        </w:rPr>
        <w:t>i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 xml:space="preserve">s </w:t>
      </w:r>
      <w:proofErr w:type="spellStart"/>
      <w:r w:rsidR="00273D3E" w:rsidRPr="00FE175E">
        <w:rPr>
          <w:rFonts w:ascii="Mazda Type" w:hAnsi="Mazda Type"/>
          <w:b/>
          <w:sz w:val="20"/>
          <w:szCs w:val="20"/>
          <w:lang w:val="nl-NL"/>
        </w:rPr>
        <w:t>Louwman</w:t>
      </w:r>
      <w:proofErr w:type="spellEnd"/>
      <w:r w:rsidR="00A3157E" w:rsidRPr="00FE175E">
        <w:rPr>
          <w:rFonts w:ascii="Mazda Type" w:hAnsi="Mazda Type"/>
          <w:b/>
          <w:sz w:val="20"/>
          <w:szCs w:val="20"/>
          <w:lang w:val="nl-NL"/>
        </w:rPr>
        <w:t xml:space="preserve"> Mazda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>de</w:t>
      </w:r>
      <w:r w:rsidR="00A3157E" w:rsidRPr="00FE175E">
        <w:rPr>
          <w:rFonts w:ascii="Mazda Type" w:hAnsi="Mazda Type"/>
          <w:b/>
          <w:sz w:val="20"/>
          <w:szCs w:val="20"/>
          <w:lang w:val="nl-NL"/>
        </w:rPr>
        <w:t xml:space="preserve"> nieuwe </w:t>
      </w:r>
      <w:r w:rsidR="00AC309F" w:rsidRPr="00FE175E">
        <w:rPr>
          <w:rFonts w:ascii="Mazda Type" w:hAnsi="Mazda Type"/>
          <w:b/>
          <w:sz w:val="20"/>
          <w:szCs w:val="20"/>
          <w:lang w:val="nl-NL"/>
        </w:rPr>
        <w:t>Mazda-</w:t>
      </w:r>
      <w:r w:rsidR="00A3157E" w:rsidRPr="00FE175E">
        <w:rPr>
          <w:rFonts w:ascii="Mazda Type" w:hAnsi="Mazda Type"/>
          <w:b/>
          <w:sz w:val="20"/>
          <w:szCs w:val="20"/>
          <w:lang w:val="nl-NL"/>
        </w:rPr>
        <w:t xml:space="preserve">dealer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>in Tilburg</w:t>
      </w:r>
      <w:r w:rsidR="00706B95" w:rsidRPr="00FE175E">
        <w:rPr>
          <w:rFonts w:ascii="Mazda Type" w:hAnsi="Mazda Type"/>
          <w:b/>
          <w:sz w:val="20"/>
          <w:szCs w:val="20"/>
          <w:lang w:val="nl-NL"/>
        </w:rPr>
        <w:t xml:space="preserve"> en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>Eindhoven</w:t>
      </w:r>
      <w:r w:rsidR="00FE175E" w:rsidRPr="00FE175E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>en omliggende regio’s</w:t>
      </w:r>
      <w:r w:rsidR="00A3157E" w:rsidRPr="00FE175E">
        <w:rPr>
          <w:rFonts w:ascii="Mazda Type" w:hAnsi="Mazda Type"/>
          <w:b/>
          <w:sz w:val="20"/>
          <w:szCs w:val="20"/>
          <w:lang w:val="nl-NL"/>
        </w:rPr>
        <w:t xml:space="preserve">.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 xml:space="preserve">De onderneming, die al </w:t>
      </w:r>
      <w:r w:rsidR="00AC309F" w:rsidRPr="00FE175E">
        <w:rPr>
          <w:rFonts w:ascii="Mazda Type" w:hAnsi="Mazda Type"/>
          <w:b/>
          <w:sz w:val="20"/>
          <w:szCs w:val="20"/>
          <w:lang w:val="nl-NL"/>
        </w:rPr>
        <w:t xml:space="preserve">sinds 2015 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 xml:space="preserve">een </w:t>
      </w:r>
      <w:r w:rsidR="00AC309F" w:rsidRPr="00FE175E">
        <w:rPr>
          <w:rFonts w:ascii="Mazda Type" w:hAnsi="Mazda Type"/>
          <w:b/>
          <w:sz w:val="20"/>
          <w:szCs w:val="20"/>
          <w:lang w:val="nl-NL"/>
        </w:rPr>
        <w:t>Mazda-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 xml:space="preserve">vestiging in Breda heeft, neemt de </w:t>
      </w:r>
      <w:r w:rsidR="00F7051C">
        <w:rPr>
          <w:rFonts w:ascii="Mazda Type" w:hAnsi="Mazda Type"/>
          <w:b/>
          <w:sz w:val="20"/>
          <w:szCs w:val="20"/>
          <w:lang w:val="nl-NL"/>
        </w:rPr>
        <w:t>Mazda-</w:t>
      </w:r>
      <w:r w:rsidR="00273D3E" w:rsidRPr="00FE175E">
        <w:rPr>
          <w:rFonts w:ascii="Mazda Type" w:hAnsi="Mazda Type"/>
          <w:b/>
          <w:sz w:val="20"/>
          <w:szCs w:val="20"/>
          <w:lang w:val="nl-NL"/>
        </w:rPr>
        <w:t>activiteiten over van Autocentrum Smolders.</w:t>
      </w:r>
    </w:p>
    <w:p w14:paraId="0071A980" w14:textId="60A71E6C" w:rsidR="00AC309F" w:rsidRPr="00FE175E" w:rsidRDefault="00AC309F" w:rsidP="00671988">
      <w:pPr>
        <w:adjustRightInd w:val="0"/>
        <w:spacing w:after="120" w:line="30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Het gaat om </w:t>
      </w:r>
      <w:r w:rsidRPr="00FE175E">
        <w:rPr>
          <w:rFonts w:ascii="Mazda Type" w:hAnsi="Mazda Type"/>
          <w:sz w:val="20"/>
          <w:szCs w:val="20"/>
          <w:lang w:val="nl-NL" w:eastAsia="nl-NL"/>
        </w:rPr>
        <w:t>alle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sales- en aftersalesactiviteiten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van de genoemde vestigingen, waarbij </w:t>
      </w:r>
      <w:proofErr w:type="spellStart"/>
      <w:r w:rsidR="00F045C2" w:rsidRPr="00F045C2">
        <w:rPr>
          <w:rFonts w:ascii="Mazda Type" w:hAnsi="Mazda Type"/>
          <w:sz w:val="20"/>
          <w:szCs w:val="20"/>
          <w:lang w:val="nl-NL" w:eastAsia="nl-NL"/>
        </w:rPr>
        <w:t>Louwman</w:t>
      </w:r>
      <w:proofErr w:type="spellEnd"/>
      <w:r w:rsidR="00F045C2" w:rsidRPr="00F045C2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F045C2">
        <w:rPr>
          <w:rFonts w:ascii="Mazda Type" w:hAnsi="Mazda Type"/>
          <w:sz w:val="20"/>
          <w:szCs w:val="20"/>
          <w:lang w:val="nl-NL" w:eastAsia="nl-NL"/>
        </w:rPr>
        <w:t xml:space="preserve">in Tilburg </w:t>
      </w:r>
      <w:r w:rsidR="00F045C2" w:rsidRPr="00F045C2">
        <w:rPr>
          <w:rFonts w:ascii="Mazda Type" w:hAnsi="Mazda Type"/>
          <w:sz w:val="20"/>
          <w:szCs w:val="20"/>
          <w:lang w:val="nl-NL" w:eastAsia="nl-NL"/>
        </w:rPr>
        <w:t xml:space="preserve">Mazda </w:t>
      </w:r>
      <w:r w:rsidR="00F045C2">
        <w:rPr>
          <w:rFonts w:ascii="Mazda Type" w:hAnsi="Mazda Type"/>
          <w:sz w:val="20"/>
          <w:szCs w:val="20"/>
          <w:lang w:val="nl-NL" w:eastAsia="nl-NL"/>
        </w:rPr>
        <w:t>zal verdelen over</w:t>
      </w:r>
      <w:r w:rsidR="00F045C2" w:rsidRPr="00F045C2">
        <w:rPr>
          <w:rFonts w:ascii="Mazda Type" w:hAnsi="Mazda Type"/>
          <w:sz w:val="20"/>
          <w:szCs w:val="20"/>
          <w:lang w:val="nl-NL" w:eastAsia="nl-NL"/>
        </w:rPr>
        <w:t xml:space="preserve"> bestaande vestigingen van de </w:t>
      </w:r>
      <w:proofErr w:type="spellStart"/>
      <w:r w:rsidR="00F045C2" w:rsidRPr="00F045C2">
        <w:rPr>
          <w:rFonts w:ascii="Mazda Type" w:hAnsi="Mazda Type"/>
          <w:sz w:val="20"/>
          <w:szCs w:val="20"/>
          <w:lang w:val="nl-NL" w:eastAsia="nl-NL"/>
        </w:rPr>
        <w:t>Louwman</w:t>
      </w:r>
      <w:proofErr w:type="spellEnd"/>
      <w:r w:rsidR="00F045C2" w:rsidRPr="00F045C2">
        <w:rPr>
          <w:rFonts w:ascii="Mazda Type" w:hAnsi="Mazda Type"/>
          <w:sz w:val="20"/>
          <w:szCs w:val="20"/>
          <w:lang w:val="nl-NL" w:eastAsia="nl-NL"/>
        </w:rPr>
        <w:t xml:space="preserve"> Dealer Group in de betreffende regio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. Mazda Eindhoven blijft in de huidige vestiging aan de Vaalserbergweg 2. </w:t>
      </w:r>
    </w:p>
    <w:p w14:paraId="238040AF" w14:textId="64F56601" w:rsidR="00273D3E" w:rsidRPr="00FE175E" w:rsidRDefault="00273D3E" w:rsidP="00671988">
      <w:pPr>
        <w:adjustRightInd w:val="0"/>
        <w:spacing w:after="120" w:line="30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proofErr w:type="spellStart"/>
      <w:r w:rsidRPr="00FE175E">
        <w:rPr>
          <w:rFonts w:ascii="Mazda Type" w:hAnsi="Mazda Type"/>
          <w:sz w:val="20"/>
          <w:szCs w:val="20"/>
          <w:lang w:val="nl-NL" w:eastAsia="nl-NL"/>
        </w:rPr>
        <w:t>Louwman</w:t>
      </w:r>
      <w:proofErr w:type="spellEnd"/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Mazda is onderdeel van de </w:t>
      </w:r>
      <w:proofErr w:type="spellStart"/>
      <w:r w:rsidRPr="00FE175E">
        <w:rPr>
          <w:rFonts w:ascii="Mazda Type" w:hAnsi="Mazda Type"/>
          <w:sz w:val="20"/>
          <w:szCs w:val="20"/>
          <w:lang w:val="nl-NL" w:eastAsia="nl-NL"/>
        </w:rPr>
        <w:t>Louwman</w:t>
      </w:r>
      <w:proofErr w:type="spellEnd"/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Dealer Groep</w:t>
      </w:r>
      <w:r w:rsidRPr="00FE175E">
        <w:rPr>
          <w:rFonts w:ascii="Mazda Type" w:hAnsi="Mazda Type"/>
          <w:sz w:val="20"/>
          <w:szCs w:val="20"/>
          <w:lang w:val="nl-NL" w:eastAsia="nl-NL"/>
        </w:rPr>
        <w:t>, één van de grootste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dealergroepen 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van Nederland 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met meer dan 70 vestigingen. 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De groep heeft naast Mazda </w:t>
      </w:r>
      <w:r w:rsidR="00AC309F" w:rsidRPr="00FE175E">
        <w:rPr>
          <w:rFonts w:ascii="Mazda Type" w:hAnsi="Mazda Type"/>
          <w:sz w:val="20"/>
          <w:szCs w:val="20"/>
          <w:lang w:val="nl-NL" w:eastAsia="nl-NL"/>
        </w:rPr>
        <w:t>nog acht andere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merken 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onder </w:t>
      </w:r>
      <w:r w:rsidR="00077504" w:rsidRPr="00FE175E">
        <w:rPr>
          <w:rFonts w:ascii="Mazda Type" w:hAnsi="Mazda Type"/>
          <w:sz w:val="20"/>
          <w:szCs w:val="20"/>
          <w:lang w:val="nl-NL" w:eastAsia="nl-NL"/>
        </w:rPr>
        <w:t>z’n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hoede</w:t>
      </w:r>
      <w:r w:rsidRPr="00FE175E">
        <w:rPr>
          <w:rFonts w:ascii="Mazda Type" w:hAnsi="Mazda Type"/>
          <w:sz w:val="20"/>
          <w:szCs w:val="20"/>
          <w:lang w:val="nl-NL" w:eastAsia="nl-NL"/>
        </w:rPr>
        <w:t>. Jaarlijks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worden er binnen de groep meer dan </w:t>
      </w:r>
      <w:r w:rsidR="00AC309F" w:rsidRPr="00FE175E">
        <w:rPr>
          <w:rFonts w:ascii="Mazda Type" w:hAnsi="Mazda Type"/>
          <w:sz w:val="20"/>
          <w:szCs w:val="20"/>
          <w:lang w:val="nl-NL" w:eastAsia="nl-NL"/>
        </w:rPr>
        <w:t>90</w:t>
      </w:r>
      <w:r w:rsidRPr="00FE175E">
        <w:rPr>
          <w:rFonts w:ascii="Mazda Type" w:hAnsi="Mazda Type"/>
          <w:sz w:val="20"/>
          <w:szCs w:val="20"/>
          <w:lang w:val="nl-NL" w:eastAsia="nl-NL"/>
        </w:rPr>
        <w:t>.000 auto’s verkocht aan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consumenten en bedrijven.</w:t>
      </w:r>
      <w:r w:rsidR="00AC309F" w:rsidRPr="00FE175E">
        <w:rPr>
          <w:lang w:val="nl-NL"/>
        </w:rPr>
        <w:t xml:space="preserve"> “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De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ze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drie nieuwe vestigingen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stel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len ons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in staat 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om</w:t>
      </w:r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in een mooi aaneengesloten verzorgingsgebied het merk Mazda sterker te laten groeien en onze klanten nog beter te </w:t>
      </w:r>
      <w:proofErr w:type="spellStart"/>
      <w:r w:rsidR="00AC309F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servicen</w:t>
      </w:r>
      <w:proofErr w:type="spellEnd"/>
      <w:r w:rsidR="00AC309F" w:rsidRPr="00FE175E">
        <w:rPr>
          <w:rFonts w:ascii="Mazda Type" w:hAnsi="Mazda Type"/>
          <w:sz w:val="20"/>
          <w:szCs w:val="20"/>
          <w:lang w:val="nl-NL" w:eastAsia="nl-NL"/>
        </w:rPr>
        <w:t>”, aldus Marco Broere, algemeen directeur</w:t>
      </w:r>
      <w:r w:rsidR="00AC309F" w:rsidRPr="00FE175E">
        <w:rPr>
          <w:rFonts w:ascii="Mazda Type" w:hAnsi="Mazda Type"/>
          <w:sz w:val="20"/>
          <w:szCs w:val="20"/>
          <w:lang w:val="nl-NL" w:eastAsia="nl-NL"/>
        </w:rPr>
        <w:t xml:space="preserve"> van de</w:t>
      </w:r>
      <w:r w:rsidR="00AC309F" w:rsidRPr="00FE175E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AC309F" w:rsidRPr="00FE175E">
        <w:rPr>
          <w:rFonts w:ascii="Mazda Type" w:hAnsi="Mazda Type"/>
          <w:sz w:val="20"/>
          <w:szCs w:val="20"/>
          <w:lang w:val="nl-NL" w:eastAsia="nl-NL"/>
        </w:rPr>
        <w:t>Louwman</w:t>
      </w:r>
      <w:proofErr w:type="spellEnd"/>
      <w:r w:rsidR="00AC309F" w:rsidRPr="00FE175E">
        <w:rPr>
          <w:rFonts w:ascii="Mazda Type" w:hAnsi="Mazda Type"/>
          <w:sz w:val="20"/>
          <w:szCs w:val="20"/>
          <w:lang w:val="nl-NL" w:eastAsia="nl-NL"/>
        </w:rPr>
        <w:t xml:space="preserve"> Dealer Groep.</w:t>
      </w:r>
    </w:p>
    <w:p w14:paraId="0582527E" w14:textId="0AB1F6EC" w:rsidR="00873FD3" w:rsidRPr="00FE175E" w:rsidRDefault="00873FD3" w:rsidP="00671988">
      <w:pPr>
        <w:adjustRightInd w:val="0"/>
        <w:spacing w:after="120" w:line="30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FE175E">
        <w:rPr>
          <w:rFonts w:ascii="Mazda Type" w:hAnsi="Mazda Type"/>
          <w:sz w:val="20"/>
          <w:szCs w:val="20"/>
          <w:lang w:val="nl-NL" w:eastAsia="nl-NL"/>
        </w:rPr>
        <w:t>“</w:t>
      </w:r>
      <w:r w:rsidR="00F92927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Mazda maakt</w:t>
      </w:r>
      <w:r w:rsidR="00F92927"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de laatste jaren een enorme ontwikkeling door naar een meer premium merk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”, vertelt Ramon Schipperheyn, </w:t>
      </w:r>
      <w:proofErr w:type="spellStart"/>
      <w:r w:rsidRPr="00FE175E">
        <w:rPr>
          <w:rFonts w:ascii="Mazda Type" w:hAnsi="Mazda Type"/>
          <w:sz w:val="20"/>
          <w:szCs w:val="20"/>
          <w:lang w:val="nl-NL" w:eastAsia="nl-NL"/>
        </w:rPr>
        <w:t>network</w:t>
      </w:r>
      <w:proofErr w:type="spellEnd"/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manager van Mazda Motor Nederland. “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We zijn daarom bijzonder blij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met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de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uitbreiding van onze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activiteiten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met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de </w:t>
      </w:r>
      <w:proofErr w:type="spellStart"/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Louwman</w:t>
      </w:r>
      <w:proofErr w:type="spellEnd"/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Dealer Groep want we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 xml:space="preserve">zijn zeer 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tevreden over onze samenwerking in Breda</w:t>
      </w:r>
      <w:r w:rsidRPr="00FE175E">
        <w:rPr>
          <w:rFonts w:ascii="Mazda Type" w:hAnsi="Mazda Type"/>
          <w:i/>
          <w:iCs/>
          <w:sz w:val="20"/>
          <w:szCs w:val="20"/>
          <w:lang w:val="nl-NL" w:eastAsia="nl-NL"/>
        </w:rPr>
        <w:t>. We kijken er nu al naar uit om dat verder te versterken in Tilburg en Eindhoven</w:t>
      </w:r>
      <w:r w:rsidRPr="00FE175E">
        <w:rPr>
          <w:rFonts w:ascii="Mazda Type" w:hAnsi="Mazda Type"/>
          <w:sz w:val="20"/>
          <w:szCs w:val="20"/>
          <w:lang w:val="nl-NL" w:eastAsia="nl-NL"/>
        </w:rPr>
        <w:t>”</w:t>
      </w:r>
      <w:r w:rsidRPr="00FE175E">
        <w:rPr>
          <w:rFonts w:ascii="Mazda Type" w:hAnsi="Mazda Type"/>
          <w:sz w:val="20"/>
          <w:szCs w:val="20"/>
          <w:lang w:val="nl-NL" w:eastAsia="nl-NL"/>
        </w:rPr>
        <w:t>.</w:t>
      </w:r>
    </w:p>
    <w:p w14:paraId="0A3E415C" w14:textId="7ADAC6C6" w:rsidR="001267C2" w:rsidRPr="00FE175E" w:rsidRDefault="00F92927" w:rsidP="00671988">
      <w:pPr>
        <w:adjustRightInd w:val="0"/>
        <w:spacing w:after="120" w:line="30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Sinds de komst van de zesde generatie met als eerste de CX-5 in 2012 en de daarmee gepaard gaande introductie van het aansprekende </w:t>
      </w:r>
      <w:proofErr w:type="spellStart"/>
      <w:r w:rsidRPr="00FE175E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design n</w:t>
      </w:r>
      <w:r w:rsidRPr="00FE175E">
        <w:rPr>
          <w:rFonts w:ascii="Mazda Type" w:hAnsi="Mazda Type"/>
          <w:sz w:val="20"/>
          <w:szCs w:val="20"/>
          <w:lang w:val="nl-NL" w:eastAsia="nl-NL"/>
        </w:rPr>
        <w:t>a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men de verkopen van </w:t>
      </w:r>
      <w:r w:rsidRPr="00FE175E">
        <w:rPr>
          <w:rFonts w:ascii="Mazda Type" w:hAnsi="Mazda Type"/>
          <w:sz w:val="20"/>
          <w:szCs w:val="20"/>
          <w:lang w:val="nl-NL" w:eastAsia="nl-NL"/>
        </w:rPr>
        <w:t>de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CX-modellen een vlucht. Tegelijkertijd 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is er, in </w:t>
      </w:r>
      <w:r w:rsidR="00FE175E" w:rsidRPr="00FE175E">
        <w:rPr>
          <w:rFonts w:ascii="Mazda Type" w:hAnsi="Mazda Type"/>
          <w:sz w:val="20"/>
          <w:szCs w:val="20"/>
          <w:lang w:val="nl-NL" w:eastAsia="nl-NL"/>
        </w:rPr>
        <w:t>samenwerking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met het dealernetwerk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, veel tijd en energie gestoken in de klantbeleving. Dit heeft, samen met de stijgende kwaliteit, uitstraling en betrouwbaarheid van </w:t>
      </w:r>
      <w:r w:rsidRPr="00FE175E">
        <w:rPr>
          <w:rFonts w:ascii="Mazda Type" w:hAnsi="Mazda Type"/>
          <w:sz w:val="20"/>
          <w:szCs w:val="20"/>
          <w:lang w:val="nl-NL" w:eastAsia="nl-NL"/>
        </w:rPr>
        <w:t>het hele Mazda gamma</w:t>
      </w:r>
      <w:r w:rsidRPr="00FE175E">
        <w:rPr>
          <w:rFonts w:ascii="Mazda Type" w:hAnsi="Mazda Type"/>
          <w:sz w:val="20"/>
          <w:szCs w:val="20"/>
          <w:lang w:val="nl-NL" w:eastAsia="nl-NL"/>
        </w:rPr>
        <w:t>, geleid tot de nummer één positie in loyaliteit</w:t>
      </w:r>
      <w:r w:rsidRPr="00FE175E">
        <w:rPr>
          <w:rFonts w:ascii="Mazda Type" w:hAnsi="Mazda Type"/>
          <w:sz w:val="20"/>
          <w:szCs w:val="20"/>
          <w:lang w:val="nl-NL" w:eastAsia="nl-NL"/>
        </w:rPr>
        <w:t xml:space="preserve"> in Nederland, volgens een onderzoek van </w:t>
      </w:r>
      <w:r w:rsidRPr="00FE175E">
        <w:rPr>
          <w:rFonts w:ascii="Mazda Type" w:hAnsi="Mazda Type"/>
          <w:sz w:val="20"/>
          <w:szCs w:val="20"/>
          <w:lang w:val="nl-NL"/>
        </w:rPr>
        <w:t xml:space="preserve">Automotive, het </w:t>
      </w:r>
      <w:proofErr w:type="spellStart"/>
      <w:r w:rsidRPr="00FE175E">
        <w:rPr>
          <w:rFonts w:ascii="Mazda Type" w:hAnsi="Mazda Type"/>
          <w:sz w:val="20"/>
          <w:szCs w:val="20"/>
          <w:lang w:val="nl-NL"/>
        </w:rPr>
        <w:t>vakmedium</w:t>
      </w:r>
      <w:proofErr w:type="spellEnd"/>
      <w:r w:rsidRPr="00FE175E">
        <w:rPr>
          <w:rFonts w:ascii="Mazda Type" w:hAnsi="Mazda Type"/>
          <w:sz w:val="20"/>
          <w:szCs w:val="20"/>
          <w:lang w:val="nl-NL"/>
        </w:rPr>
        <w:t xml:space="preserve"> voor de Nederlandse autobranche</w:t>
      </w:r>
      <w:r w:rsidRPr="00FE175E">
        <w:rPr>
          <w:rFonts w:ascii="Mazda Type" w:hAnsi="Mazda Type"/>
          <w:sz w:val="20"/>
          <w:szCs w:val="20"/>
          <w:lang w:val="nl-NL"/>
        </w:rPr>
        <w:t xml:space="preserve">, in samenwerking met </w:t>
      </w:r>
      <w:r w:rsidRPr="00FE175E">
        <w:rPr>
          <w:rFonts w:ascii="Mazda Type" w:hAnsi="Mazda Type"/>
          <w:sz w:val="20"/>
          <w:szCs w:val="20"/>
          <w:lang w:val="nl-NL"/>
        </w:rPr>
        <w:t>onderzoeksbureau EDM</w:t>
      </w:r>
      <w:r w:rsidRPr="00FE175E">
        <w:rPr>
          <w:rFonts w:ascii="Mazda Type" w:hAnsi="Mazda Type"/>
          <w:sz w:val="20"/>
          <w:szCs w:val="20"/>
          <w:lang w:val="nl-NL"/>
        </w:rPr>
        <w:t xml:space="preserve">. </w:t>
      </w:r>
      <w:r w:rsidRPr="00FE175E">
        <w:rPr>
          <w:rFonts w:ascii="Mazda Type" w:hAnsi="Mazda Type"/>
          <w:sz w:val="20"/>
          <w:szCs w:val="20"/>
          <w:lang w:val="nl-NL" w:eastAsia="nl-NL"/>
        </w:rPr>
        <w:t>Van de mensen die een onbepaald aantal jaren geleden een nieuwe Mazda kochten, kocht afgelopen jaar 83 % opnieuw een nieuwe Mazda</w:t>
      </w:r>
      <w:r w:rsidR="00AC309F" w:rsidRPr="00FE175E">
        <w:rPr>
          <w:rFonts w:ascii="Mazda Type" w:hAnsi="Mazda Type"/>
          <w:sz w:val="20"/>
          <w:szCs w:val="20"/>
          <w:lang w:val="nl-NL" w:eastAsia="nl-NL"/>
        </w:rPr>
        <w:t>.</w:t>
      </w:r>
    </w:p>
    <w:sectPr w:rsidR="001267C2" w:rsidRPr="00FE175E" w:rsidSect="00C17AC3">
      <w:head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8CCB" w14:textId="77777777" w:rsidR="001B6185" w:rsidRDefault="001B6185" w:rsidP="00972E15">
      <w:r>
        <w:separator/>
      </w:r>
    </w:p>
  </w:endnote>
  <w:endnote w:type="continuationSeparator" w:id="0">
    <w:p w14:paraId="3CF41289" w14:textId="77777777"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489F" w14:textId="77777777"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1F9F7BB" wp14:editId="1DA1AD0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EA95" w14:textId="77777777"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7A4E42D9" w14:textId="77777777"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27676E41" w14:textId="77777777" w:rsidR="00C17AC3" w:rsidRPr="004E201F" w:rsidRDefault="004E201F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96495B">
                              <w:fldChar w:fldCharType="begin"/>
                            </w:r>
                            <w:r w:rsidR="0096495B" w:rsidRPr="003F7689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96495B">
                              <w:fldChar w:fldCharType="separate"/>
                            </w:r>
                            <w:r w:rsidR="00C17AC3" w:rsidRPr="004E201F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96495B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F9F7BB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76E2EA95" w14:textId="77777777"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7A4E42D9" w14:textId="77777777"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27676E41" w14:textId="77777777" w:rsidR="00C17AC3" w:rsidRPr="004E201F" w:rsidRDefault="004E201F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96495B">
                        <w:fldChar w:fldCharType="begin"/>
                      </w:r>
                      <w:r w:rsidR="0096495B" w:rsidRPr="003F7689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96495B">
                        <w:fldChar w:fldCharType="separate"/>
                      </w:r>
                      <w:r w:rsidR="00C17AC3" w:rsidRPr="004E201F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96495B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0656" w14:textId="77777777" w:rsidR="001B6185" w:rsidRDefault="001B6185" w:rsidP="00972E15">
      <w:r>
        <w:separator/>
      </w:r>
    </w:p>
  </w:footnote>
  <w:footnote w:type="continuationSeparator" w:id="0">
    <w:p w14:paraId="7FD50991" w14:textId="77777777"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1F5E" w14:textId="77777777"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5031797" wp14:editId="02ACB2D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21B4" w14:textId="77777777"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36563B79" wp14:editId="2534687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98E0CB" wp14:editId="11F4A8B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50D87" w14:textId="77777777"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E0C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5BD50D87" w14:textId="77777777"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872180"/>
    <w:multiLevelType w:val="hybridMultilevel"/>
    <w:tmpl w:val="C60C4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37E6"/>
    <w:rsid w:val="00077504"/>
    <w:rsid w:val="001267C2"/>
    <w:rsid w:val="0014284C"/>
    <w:rsid w:val="001A6173"/>
    <w:rsid w:val="001B0AF2"/>
    <w:rsid w:val="001B516D"/>
    <w:rsid w:val="001B6185"/>
    <w:rsid w:val="001B6AA8"/>
    <w:rsid w:val="001F589B"/>
    <w:rsid w:val="00264756"/>
    <w:rsid w:val="00273D3E"/>
    <w:rsid w:val="003530B3"/>
    <w:rsid w:val="003A683F"/>
    <w:rsid w:val="003C4AEE"/>
    <w:rsid w:val="003E644C"/>
    <w:rsid w:val="003F7689"/>
    <w:rsid w:val="004064CF"/>
    <w:rsid w:val="004158AE"/>
    <w:rsid w:val="004E201F"/>
    <w:rsid w:val="004E4584"/>
    <w:rsid w:val="00513022"/>
    <w:rsid w:val="00552406"/>
    <w:rsid w:val="00553385"/>
    <w:rsid w:val="00561D24"/>
    <w:rsid w:val="005955BA"/>
    <w:rsid w:val="00671988"/>
    <w:rsid w:val="00672405"/>
    <w:rsid w:val="006969D7"/>
    <w:rsid w:val="006D1E94"/>
    <w:rsid w:val="006F2CA9"/>
    <w:rsid w:val="00706B95"/>
    <w:rsid w:val="00712279"/>
    <w:rsid w:val="007375B1"/>
    <w:rsid w:val="00873FD3"/>
    <w:rsid w:val="008914EE"/>
    <w:rsid w:val="008941F3"/>
    <w:rsid w:val="00962028"/>
    <w:rsid w:val="0096495B"/>
    <w:rsid w:val="00972E15"/>
    <w:rsid w:val="0097587B"/>
    <w:rsid w:val="009938DB"/>
    <w:rsid w:val="00A222F7"/>
    <w:rsid w:val="00A3157E"/>
    <w:rsid w:val="00A71A05"/>
    <w:rsid w:val="00AC309F"/>
    <w:rsid w:val="00B10257"/>
    <w:rsid w:val="00B12790"/>
    <w:rsid w:val="00B81CAA"/>
    <w:rsid w:val="00B87402"/>
    <w:rsid w:val="00C17AC3"/>
    <w:rsid w:val="00C50A13"/>
    <w:rsid w:val="00D16214"/>
    <w:rsid w:val="00E77A39"/>
    <w:rsid w:val="00F045C2"/>
    <w:rsid w:val="00F31CF7"/>
    <w:rsid w:val="00F4417D"/>
    <w:rsid w:val="00F7051C"/>
    <w:rsid w:val="00F92927"/>
    <w:rsid w:val="00FD5D60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F583C0"/>
  <w14:defaultImageDpi w14:val="32767"/>
  <w15:docId w15:val="{AFF675F0-A9F1-45BC-8F29-A777D925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9F26-C01C-43E5-8A73-A421C70F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Raatjes, Jur (J.)</cp:lastModifiedBy>
  <cp:revision>10</cp:revision>
  <cp:lastPrinted>2020-12-08T16:14:00Z</cp:lastPrinted>
  <dcterms:created xsi:type="dcterms:W3CDTF">2020-12-08T13:58:00Z</dcterms:created>
  <dcterms:modified xsi:type="dcterms:W3CDTF">2020-12-08T16:15:00Z</dcterms:modified>
</cp:coreProperties>
</file>